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088B" w14:textId="0E340302" w:rsidR="002126C4" w:rsidRPr="00D00FD0" w:rsidRDefault="002126C4" w:rsidP="002126C4">
      <w:pPr>
        <w:spacing w:before="100" w:beforeAutospacing="1" w:after="100" w:afterAutospacing="1"/>
        <w:rPr>
          <w:rFonts w:ascii="Arial" w:hAnsi="Arial" w:cs="Arial"/>
          <w:sz w:val="18"/>
          <w:szCs w:val="20"/>
        </w:rPr>
      </w:pPr>
      <w:r w:rsidRPr="00D00FD0">
        <w:rPr>
          <w:rFonts w:ascii="Arial" w:hAnsi="Arial" w:cs="Arial"/>
          <w:b/>
          <w:bCs/>
          <w:sz w:val="28"/>
          <w:szCs w:val="32"/>
        </w:rPr>
        <w:t>Erziehungsvereinbarung der Grundschule Schötmar-Holzhausen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4858"/>
      </w:tblGrid>
      <w:tr w:rsidR="002126C4" w:rsidRPr="00D64CA8" w14:paraId="5C119FB3" w14:textId="77777777" w:rsidTr="002126C4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09D1E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Wir, die Eltern </w:t>
            </w:r>
          </w:p>
          <w:p w14:paraId="1328572D" w14:textId="504CEEB3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erziehen unser Kind</w:t>
            </w:r>
            <w:r w:rsid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CA8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................................................zu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1392" w14:textId="0F6A2310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Wir, die Lehrerinnen und Lehrer, </w:t>
            </w:r>
          </w:p>
          <w:p w14:paraId="10EC80B0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erziehen Ihr Kind zu </w:t>
            </w:r>
          </w:p>
        </w:tc>
      </w:tr>
      <w:tr w:rsidR="002126C4" w:rsidRPr="00D64CA8" w14:paraId="4CA8632B" w14:textId="77777777" w:rsidTr="002126C4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2B2885F9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Ehrlichkeit, </w:t>
            </w:r>
            <w:proofErr w:type="spellStart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>Höflichkeit</w:t>
            </w:r>
            <w:proofErr w:type="spellEnd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>Rücksichtnahme</w:t>
            </w:r>
            <w:proofErr w:type="spellEnd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Hilfsbereitschaft, </w:t>
            </w:r>
            <w:proofErr w:type="spellStart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>Selbstständigkeit</w:t>
            </w:r>
            <w:proofErr w:type="spellEnd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Toleranz, Leistungsbereitschaft und helfen ihm zu erkennen, was Recht und Unrecht ist. </w:t>
            </w:r>
          </w:p>
        </w:tc>
      </w:tr>
      <w:tr w:rsidR="002126C4" w:rsidRPr="00D64CA8" w14:paraId="6D573327" w14:textId="77777777" w:rsidTr="00541659">
        <w:trPr>
          <w:trHeight w:val="281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4DEC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Eltern </w:t>
            </w:r>
          </w:p>
          <w:p w14:paraId="2E4746C1" w14:textId="77777777" w:rsidR="002126C4" w:rsidRPr="00D64CA8" w:rsidRDefault="002126C4" w:rsidP="00541659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interessieren uns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alles, was in der Schule geschieht und unser Kind betrifft. </w:t>
            </w:r>
          </w:p>
          <w:p w14:paraId="7F7222DD" w14:textId="77777777" w:rsidR="002126C4" w:rsidRPr="00D64CA8" w:rsidRDefault="002126C4" w:rsidP="00541659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fragen nach schulischen Erlebnissen. </w:t>
            </w:r>
          </w:p>
          <w:p w14:paraId="58B086CC" w14:textId="77777777" w:rsidR="002126C4" w:rsidRPr="00D64CA8" w:rsidRDefault="002126C4" w:rsidP="00541659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loben unser Kind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seine Anstrengung. </w:t>
            </w:r>
          </w:p>
          <w:p w14:paraId="07302C89" w14:textId="77777777" w:rsidR="002126C4" w:rsidRPr="00D64CA8" w:rsidRDefault="002126C4" w:rsidP="00541659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ermutigen es bei Schwierigkeiten. </w:t>
            </w:r>
          </w:p>
          <w:p w14:paraId="052D1573" w14:textId="77777777" w:rsidR="002126C4" w:rsidRDefault="002126C4" w:rsidP="00541659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Wir nehmen an schulischen Veranstaltungen teil.</w:t>
            </w:r>
          </w:p>
          <w:p w14:paraId="3EB4BFAB" w14:textId="77777777" w:rsidR="00867A9E" w:rsidRPr="00722854" w:rsidRDefault="00867A9E" w:rsidP="003E2DEB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22854">
              <w:rPr>
                <w:rFonts w:ascii="Arial" w:hAnsi="Arial" w:cs="Arial"/>
                <w:sz w:val="18"/>
                <w:szCs w:val="18"/>
              </w:rPr>
              <w:t>Wir les</w:t>
            </w:r>
            <w:r w:rsidR="00776B1C" w:rsidRPr="00722854">
              <w:rPr>
                <w:rFonts w:ascii="Arial" w:hAnsi="Arial" w:cs="Arial"/>
                <w:sz w:val="18"/>
                <w:szCs w:val="18"/>
              </w:rPr>
              <w:t xml:space="preserve">en Schulbriefe und schauen </w:t>
            </w:r>
            <w:r w:rsidRPr="00722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2DEB" w:rsidRPr="00722854">
              <w:rPr>
                <w:rFonts w:ascii="Arial" w:hAnsi="Arial" w:cs="Arial"/>
                <w:sz w:val="18"/>
                <w:szCs w:val="18"/>
              </w:rPr>
              <w:t>regelmäßig</w:t>
            </w:r>
            <w:r w:rsidRPr="00722854">
              <w:rPr>
                <w:rFonts w:ascii="Arial" w:hAnsi="Arial" w:cs="Arial"/>
                <w:sz w:val="18"/>
                <w:szCs w:val="18"/>
              </w:rPr>
              <w:t xml:space="preserve"> in den Schulplaner.</w:t>
            </w:r>
          </w:p>
          <w:p w14:paraId="5E2930E0" w14:textId="31E8360C" w:rsidR="00776B1C" w:rsidRPr="00541659" w:rsidRDefault="00776B1C" w:rsidP="00776B1C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22854">
              <w:rPr>
                <w:rFonts w:ascii="Arial" w:hAnsi="Arial" w:cs="Arial"/>
                <w:sz w:val="18"/>
                <w:szCs w:val="18"/>
              </w:rPr>
              <w:t>Wir sprechen über ggf. vorgefallenes Fehlverhalten mit unserem Kind.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E88C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Lehrerinnen und Lehrer </w:t>
            </w:r>
          </w:p>
          <w:p w14:paraId="079A47A3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interessieren uns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den Lernerfolg und das Wohlergehen jedes Kindes auch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über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die schulische Situation hinaus. </w:t>
            </w:r>
          </w:p>
          <w:p w14:paraId="44BAE698" w14:textId="77777777" w:rsidR="002126C4" w:rsidRPr="00D64CA8" w:rsidRDefault="002126C4" w:rsidP="002126C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kennen seine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Stärken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Schwächen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6493D044" w14:textId="1E1AED40" w:rsidR="002126C4" w:rsidRPr="00D64CA8" w:rsidRDefault="002126C4" w:rsidP="002126C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fordern und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fördern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es nach seinen individuellen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Möglichkeiten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damit jedes Kind so viel lernt, wie es leisten kann. </w:t>
            </w:r>
          </w:p>
          <w:p w14:paraId="2BA25E3B" w14:textId="12F24D31" w:rsidR="002126C4" w:rsidRPr="00D64CA8" w:rsidRDefault="002126C4" w:rsidP="002126C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behandeln die Kinder fair und bevorzugen niemanden. </w:t>
            </w:r>
          </w:p>
          <w:p w14:paraId="0F05D208" w14:textId="77777777" w:rsidR="002126C4" w:rsidRPr="00D64CA8" w:rsidRDefault="002126C4" w:rsidP="002126C4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gehen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sorgfältig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mit Lernzeit um. </w:t>
            </w:r>
          </w:p>
        </w:tc>
      </w:tr>
      <w:tr w:rsidR="002126C4" w:rsidRPr="00D64CA8" w14:paraId="3606C3F6" w14:textId="77777777" w:rsidTr="002126C4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4C7D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Eltern </w:t>
            </w:r>
          </w:p>
          <w:p w14:paraId="014D31DA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sorgen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gute Rahmenbedingungen. </w:t>
            </w:r>
          </w:p>
          <w:p w14:paraId="49BFC740" w14:textId="7338DED0" w:rsidR="002126C4" w:rsidRPr="00D64CA8" w:rsidRDefault="002126C4" w:rsidP="002126C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achten auf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Vollständigkeit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von Materialien und Sachen. </w:t>
            </w:r>
          </w:p>
          <w:p w14:paraId="5D4BBEF9" w14:textId="77777777" w:rsidR="002126C4" w:rsidRPr="00D64CA8" w:rsidRDefault="002126C4" w:rsidP="002126C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halten unser Kind zur Ordnung an. </w:t>
            </w:r>
          </w:p>
          <w:p w14:paraId="5DE6B2C9" w14:textId="412290A8" w:rsidR="002126C4" w:rsidRDefault="002126C4" w:rsidP="002126C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schicken das Kind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pünktlich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und mit </w:t>
            </w:r>
            <w:r w:rsidR="00541659">
              <w:rPr>
                <w:rFonts w:ascii="Arial" w:hAnsi="Arial" w:cs="Arial"/>
                <w:sz w:val="18"/>
                <w:szCs w:val="18"/>
              </w:rPr>
              <w:t xml:space="preserve">gesundem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Frühstück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zur Schule. </w:t>
            </w:r>
          </w:p>
          <w:p w14:paraId="0281E12B" w14:textId="39125E8E" w:rsidR="00541659" w:rsidRPr="00D64CA8" w:rsidRDefault="00541659" w:rsidP="002126C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Wir vertrauen den </w:t>
            </w:r>
            <w:r w:rsidR="00867A9E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ehrern und erziehen unsere Kinder zur Selbstständigkeit. Daher lassen wir sie alleine ins und aus dem Schulgebäude gehen.</w:t>
            </w:r>
          </w:p>
          <w:p w14:paraId="694C9E95" w14:textId="164C353D" w:rsidR="002126C4" w:rsidRPr="00D64CA8" w:rsidRDefault="002126C4" w:rsidP="002126C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stellen dem Kind einen Platz zur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Verfügung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an dem es die Hausaufgaben in Ruhe anfertigen kann. </w:t>
            </w:r>
          </w:p>
          <w:p w14:paraId="55493FA5" w14:textId="1785BB13" w:rsidR="002126C4" w:rsidRPr="00D64CA8" w:rsidRDefault="002126C4" w:rsidP="002126C4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achten auf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regelmäßige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Anfertigung aller Hausaufgaben.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7FD8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Lehrerinnen und Lehrer </w:t>
            </w:r>
          </w:p>
          <w:p w14:paraId="180478AF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sorgen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dafür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dass die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Grundbedürfnisse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des Kindes </w:t>
            </w:r>
          </w:p>
          <w:p w14:paraId="7E9684BF" w14:textId="77777777" w:rsidR="002126C4" w:rsidRPr="00D64CA8" w:rsidRDefault="002126C4" w:rsidP="00212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Geborgenheit, </w:t>
            </w:r>
          </w:p>
          <w:p w14:paraId="6F6F95E9" w14:textId="77777777" w:rsidR="002126C4" w:rsidRPr="00D64CA8" w:rsidRDefault="002126C4" w:rsidP="00212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neuen Erfahrungen, </w:t>
            </w:r>
          </w:p>
          <w:p w14:paraId="26D6F5AC" w14:textId="2795732F" w:rsidR="002126C4" w:rsidRPr="00D64CA8" w:rsidRDefault="002126C4" w:rsidP="00212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Verantwortung, </w:t>
            </w:r>
          </w:p>
          <w:p w14:paraId="78B191B9" w14:textId="5EE4598D" w:rsidR="002126C4" w:rsidRPr="00D64CA8" w:rsidRDefault="009E4828" w:rsidP="00212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Lob und Anerkennung </w:t>
            </w:r>
            <w:r w:rsidR="002126C4" w:rsidRPr="00D64CA8">
              <w:rPr>
                <w:rFonts w:ascii="Arial" w:hAnsi="Arial" w:cs="Arial"/>
                <w:sz w:val="18"/>
                <w:szCs w:val="18"/>
              </w:rPr>
              <w:t xml:space="preserve">in Unterricht und Schulleben </w:t>
            </w:r>
            <w:proofErr w:type="spellStart"/>
            <w:r w:rsidR="002126C4" w:rsidRPr="00D64CA8">
              <w:rPr>
                <w:rFonts w:ascii="Arial" w:hAnsi="Arial" w:cs="Arial"/>
                <w:sz w:val="18"/>
                <w:szCs w:val="18"/>
              </w:rPr>
              <w:t>berücksichtigt</w:t>
            </w:r>
            <w:proofErr w:type="spellEnd"/>
            <w:r w:rsidR="002126C4" w:rsidRPr="00D64CA8">
              <w:rPr>
                <w:rFonts w:ascii="Arial" w:hAnsi="Arial" w:cs="Arial"/>
                <w:sz w:val="18"/>
                <w:szCs w:val="18"/>
              </w:rPr>
              <w:t xml:space="preserve"> werden und </w:t>
            </w:r>
            <w:proofErr w:type="spellStart"/>
            <w:r w:rsidR="002126C4" w:rsidRPr="00D64CA8">
              <w:rPr>
                <w:rFonts w:ascii="Arial" w:hAnsi="Arial" w:cs="Arial"/>
                <w:sz w:val="18"/>
                <w:szCs w:val="18"/>
              </w:rPr>
              <w:t>unterstützen</w:t>
            </w:r>
            <w:proofErr w:type="spellEnd"/>
            <w:r w:rsidR="002126C4" w:rsidRPr="00D64CA8">
              <w:rPr>
                <w:rFonts w:ascii="Arial" w:hAnsi="Arial" w:cs="Arial"/>
                <w:sz w:val="18"/>
                <w:szCs w:val="18"/>
              </w:rPr>
              <w:t xml:space="preserve"> die Eltern in der Wahrnehmung Ihres Erziehungsauftrages.</w:t>
            </w:r>
          </w:p>
          <w:p w14:paraId="794C578D" w14:textId="77777777" w:rsidR="002126C4" w:rsidRPr="00D64CA8" w:rsidRDefault="002126C4" w:rsidP="002126C4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Wir laden ein zu Mitwirkung in schulischen Gremien</w:t>
            </w:r>
            <w:r w:rsidR="009E4828"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CA8">
              <w:rPr>
                <w:rFonts w:ascii="Arial" w:hAnsi="Arial" w:cs="Arial"/>
                <w:sz w:val="18"/>
                <w:szCs w:val="18"/>
              </w:rPr>
              <w:t xml:space="preserve">und Schulleben. </w:t>
            </w:r>
          </w:p>
          <w:p w14:paraId="749C94D6" w14:textId="68E3228A" w:rsidR="002126C4" w:rsidRPr="00D64CA8" w:rsidRDefault="002126C4" w:rsidP="009E482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6C4" w:rsidRPr="00D64CA8" w14:paraId="0FE58B69" w14:textId="77777777" w:rsidTr="002126C4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95B3" w14:textId="4F30629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Eltern </w:t>
            </w:r>
          </w:p>
          <w:p w14:paraId="44B3CBFE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informieren die Schule sofort </w:t>
            </w:r>
          </w:p>
          <w:p w14:paraId="2FBFBEEA" w14:textId="12878C6D" w:rsidR="002126C4" w:rsidRPr="00D64CA8" w:rsidRDefault="002126C4" w:rsidP="002126C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über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Änderungen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von Adressen und Telefonnummern, </w:t>
            </w:r>
          </w:p>
          <w:p w14:paraId="6A0BDBDD" w14:textId="77777777" w:rsidR="002126C4" w:rsidRPr="00D64CA8" w:rsidRDefault="002126C4" w:rsidP="002126C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bei Erkrankungen, </w:t>
            </w:r>
          </w:p>
          <w:p w14:paraId="3BE80ADE" w14:textId="4D05335E" w:rsidR="002126C4" w:rsidRPr="00D64CA8" w:rsidRDefault="002126C4" w:rsidP="002126C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bei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familiären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Veränderungen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die das Kind beeinflussen.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F10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Lehrerinnen und Lehrer </w:t>
            </w:r>
          </w:p>
          <w:p w14:paraId="21AFAF8B" w14:textId="7777777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informieren die Eltern umfassend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über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EE1C18" w14:textId="77777777" w:rsidR="002126C4" w:rsidRPr="00D64CA8" w:rsidRDefault="002126C4" w:rsidP="00212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unterrichtliche Inhalte, </w:t>
            </w:r>
          </w:p>
          <w:p w14:paraId="28B8B231" w14:textId="77777777" w:rsidR="002126C4" w:rsidRPr="00D64CA8" w:rsidRDefault="002126C4" w:rsidP="00212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die Lernentwicklung des Kindes, </w:t>
            </w:r>
          </w:p>
          <w:p w14:paraId="5098C3D0" w14:textId="77777777" w:rsidR="002126C4" w:rsidRPr="00D64CA8" w:rsidRDefault="002126C4" w:rsidP="00212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seine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Persönlichkeitsentwicklung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196098B" w14:textId="77777777" w:rsidR="002126C4" w:rsidRPr="00D64CA8" w:rsidRDefault="002126C4" w:rsidP="00212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wichtige schulische Ereignisse.</w:t>
            </w:r>
          </w:p>
          <w:p w14:paraId="0F9CDD61" w14:textId="5B908047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6C4" w:rsidRPr="00D64CA8" w14:paraId="5833143F" w14:textId="77777777" w:rsidTr="002126C4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74220552" w14:textId="19EFCD31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Bei eventuell auftretenden Problemen nehmen beide Seiten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unverzüglich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Kontakt miteinander auf, um einen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persönlichen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Gesprächstermin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zu vereinbaren. </w:t>
            </w:r>
            <w:r w:rsidRPr="00D64CA8">
              <w:rPr>
                <w:rFonts w:ascii="Arial" w:hAnsi="Arial" w:cs="Arial"/>
                <w:sz w:val="16"/>
                <w:szCs w:val="16"/>
              </w:rPr>
              <w:t>Tel.: 05222/</w:t>
            </w:r>
            <w:r w:rsidR="00D64CA8">
              <w:rPr>
                <w:rFonts w:ascii="Arial" w:hAnsi="Arial" w:cs="Arial"/>
                <w:sz w:val="16"/>
                <w:szCs w:val="16"/>
              </w:rPr>
              <w:t>952 468</w:t>
            </w:r>
            <w:r w:rsidRPr="00D64CA8">
              <w:rPr>
                <w:rFonts w:ascii="Arial" w:hAnsi="Arial" w:cs="Arial"/>
                <w:sz w:val="16"/>
                <w:szCs w:val="16"/>
              </w:rPr>
              <w:t xml:space="preserve"> (Mo - Fr 8.00-12.30h) </w:t>
            </w:r>
          </w:p>
        </w:tc>
      </w:tr>
      <w:tr w:rsidR="002126C4" w:rsidRPr="00D64CA8" w14:paraId="690F6A33" w14:textId="77777777" w:rsidTr="002126C4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35ABB" w14:textId="77777777" w:rsidR="00541659" w:rsidRDefault="00541659" w:rsidP="002126C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230499BA" w14:textId="390C8B7B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Bad Salzuflen, den_________________________________</w:t>
            </w:r>
          </w:p>
          <w:p w14:paraId="5E3C2F6B" w14:textId="25F39FD4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____________________________________                                   _____________________________________</w:t>
            </w:r>
          </w:p>
          <w:p w14:paraId="25A5EA04" w14:textId="6E3FFE11" w:rsidR="002126C4" w:rsidRPr="00D64CA8" w:rsidRDefault="002126C4" w:rsidP="002126C4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64CA8">
              <w:rPr>
                <w:rFonts w:ascii="Arial" w:hAnsi="Arial" w:cs="Arial"/>
                <w:sz w:val="16"/>
                <w:szCs w:val="16"/>
              </w:rPr>
              <w:t xml:space="preserve">                                         Eltern                                                                                  Schule, vertreten durch Klassenlehrerin </w:t>
            </w:r>
          </w:p>
        </w:tc>
      </w:tr>
    </w:tbl>
    <w:p w14:paraId="68D8ABAB" w14:textId="77777777" w:rsidR="00EF4784" w:rsidRPr="00D00FD0" w:rsidRDefault="00EF4784" w:rsidP="00EF4784">
      <w:pPr>
        <w:spacing w:before="100" w:beforeAutospacing="1" w:after="100" w:afterAutospacing="1"/>
        <w:rPr>
          <w:rFonts w:ascii="Arial" w:hAnsi="Arial" w:cs="Arial"/>
          <w:sz w:val="18"/>
          <w:szCs w:val="20"/>
        </w:rPr>
      </w:pPr>
      <w:r w:rsidRPr="00D00FD0">
        <w:rPr>
          <w:rFonts w:ascii="Arial" w:hAnsi="Arial" w:cs="Arial"/>
          <w:b/>
          <w:bCs/>
          <w:sz w:val="28"/>
          <w:szCs w:val="32"/>
        </w:rPr>
        <w:lastRenderedPageBreak/>
        <w:t xml:space="preserve">Erziehungsvereinbarung der Grundschule </w:t>
      </w:r>
      <w:proofErr w:type="spellStart"/>
      <w:r w:rsidRPr="00D00FD0">
        <w:rPr>
          <w:rFonts w:ascii="Arial" w:hAnsi="Arial" w:cs="Arial"/>
          <w:b/>
          <w:bCs/>
          <w:sz w:val="28"/>
          <w:szCs w:val="32"/>
        </w:rPr>
        <w:t>Schötmar</w:t>
      </w:r>
      <w:proofErr w:type="spellEnd"/>
      <w:r w:rsidRPr="00D00FD0">
        <w:rPr>
          <w:rFonts w:ascii="Arial" w:hAnsi="Arial" w:cs="Arial"/>
          <w:b/>
          <w:bCs/>
          <w:sz w:val="28"/>
          <w:szCs w:val="32"/>
        </w:rPr>
        <w:t>-Holzhausen</w:t>
      </w:r>
    </w:p>
    <w:tbl>
      <w:tblPr>
        <w:tblW w:w="92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4858"/>
      </w:tblGrid>
      <w:tr w:rsidR="00EF4784" w:rsidRPr="00D64CA8" w14:paraId="742EE1F9" w14:textId="77777777" w:rsidTr="004556F7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EB74E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Wir, die Eltern </w:t>
            </w:r>
          </w:p>
          <w:p w14:paraId="100B12AA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erziehen unser Kind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CA8">
              <w:rPr>
                <w:rFonts w:ascii="Arial" w:hAnsi="Arial" w:cs="Arial"/>
                <w:sz w:val="18"/>
                <w:szCs w:val="18"/>
              </w:rPr>
              <w:t xml:space="preserve">................................................zu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C9BE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Wir, die Lehrerinnen und Lehrer, </w:t>
            </w:r>
          </w:p>
          <w:p w14:paraId="58634A86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erziehen Ihr Kind zu </w:t>
            </w:r>
          </w:p>
        </w:tc>
      </w:tr>
      <w:tr w:rsidR="00EF4784" w:rsidRPr="00D64CA8" w14:paraId="28D9D6E7" w14:textId="77777777" w:rsidTr="004556F7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45A011DB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Ehrlichkeit, </w:t>
            </w:r>
            <w:proofErr w:type="spellStart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>Höflichkeit</w:t>
            </w:r>
            <w:proofErr w:type="spellEnd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>Rücksichtnahme</w:t>
            </w:r>
            <w:proofErr w:type="spellEnd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Hilfsbereitschaft, </w:t>
            </w:r>
            <w:proofErr w:type="spellStart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>Selbstständigkeit</w:t>
            </w:r>
            <w:proofErr w:type="spellEnd"/>
            <w:r w:rsidRPr="00D64C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Toleranz, Leistungsbereitschaft und helfen ihm zu erkennen, was Recht und Unrecht ist. </w:t>
            </w:r>
          </w:p>
        </w:tc>
      </w:tr>
      <w:tr w:rsidR="00EF4784" w:rsidRPr="00D64CA8" w14:paraId="000FC8F1" w14:textId="77777777" w:rsidTr="004556F7">
        <w:trPr>
          <w:trHeight w:val="2816"/>
        </w:trPr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61550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Eltern </w:t>
            </w:r>
          </w:p>
          <w:p w14:paraId="123C7D26" w14:textId="77777777" w:rsidR="00EF4784" w:rsidRPr="00D64CA8" w:rsidRDefault="00EF4784" w:rsidP="004556F7">
            <w:pPr>
              <w:spacing w:before="100" w:before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interessieren uns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alles, was in der Schule geschieht und unser Kind betrifft. </w:t>
            </w:r>
          </w:p>
          <w:p w14:paraId="3599E18A" w14:textId="77777777" w:rsidR="00EF4784" w:rsidRPr="00D64CA8" w:rsidRDefault="00EF4784" w:rsidP="004556F7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fragen nach schulischen Erlebnissen. </w:t>
            </w:r>
          </w:p>
          <w:p w14:paraId="6B6E3097" w14:textId="77777777" w:rsidR="00EF4784" w:rsidRPr="00D64CA8" w:rsidRDefault="00EF4784" w:rsidP="004556F7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loben unser Kind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seine Anstrengung. </w:t>
            </w:r>
          </w:p>
          <w:p w14:paraId="7D4AF94D" w14:textId="77777777" w:rsidR="00EF4784" w:rsidRPr="00D64CA8" w:rsidRDefault="00EF4784" w:rsidP="004556F7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ermutigen es bei Schwierigkeiten. </w:t>
            </w:r>
          </w:p>
          <w:p w14:paraId="404B0744" w14:textId="77777777" w:rsidR="00EF4784" w:rsidRDefault="00EF4784" w:rsidP="004556F7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Wir nehmen an schulischen Veranstaltungen teil.</w:t>
            </w:r>
          </w:p>
          <w:p w14:paraId="1962A521" w14:textId="77777777" w:rsidR="00EF4784" w:rsidRPr="00722854" w:rsidRDefault="00EF4784" w:rsidP="004556F7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22854">
              <w:rPr>
                <w:rFonts w:ascii="Arial" w:hAnsi="Arial" w:cs="Arial"/>
                <w:sz w:val="18"/>
                <w:szCs w:val="18"/>
              </w:rPr>
              <w:t xml:space="preserve">Wir lesen Schulbriefe und </w:t>
            </w:r>
            <w:proofErr w:type="gramStart"/>
            <w:r w:rsidRPr="00722854">
              <w:rPr>
                <w:rFonts w:ascii="Arial" w:hAnsi="Arial" w:cs="Arial"/>
                <w:sz w:val="18"/>
                <w:szCs w:val="18"/>
              </w:rPr>
              <w:t>schauen  regelmäßig</w:t>
            </w:r>
            <w:proofErr w:type="gramEnd"/>
            <w:r w:rsidRPr="00722854">
              <w:rPr>
                <w:rFonts w:ascii="Arial" w:hAnsi="Arial" w:cs="Arial"/>
                <w:sz w:val="18"/>
                <w:szCs w:val="18"/>
              </w:rPr>
              <w:t xml:space="preserve"> in den Schulplaner.</w:t>
            </w:r>
          </w:p>
          <w:p w14:paraId="7865AC44" w14:textId="77777777" w:rsidR="00EF4784" w:rsidRPr="00541659" w:rsidRDefault="00EF4784" w:rsidP="004556F7">
            <w:pPr>
              <w:numPr>
                <w:ilvl w:val="0"/>
                <w:numId w:val="8"/>
              </w:numPr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722854">
              <w:rPr>
                <w:rFonts w:ascii="Arial" w:hAnsi="Arial" w:cs="Arial"/>
                <w:sz w:val="18"/>
                <w:szCs w:val="18"/>
              </w:rPr>
              <w:t>Wir sprechen über ggf. vorgefallenes Fehlverhalten mit unserem Kind.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9F44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Lehrerinnen und Lehrer </w:t>
            </w:r>
          </w:p>
          <w:p w14:paraId="4D80E991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interessieren uns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den Lernerfolg und das Wohlergehen jedes Kindes auch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über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die schulische Situation hinaus. </w:t>
            </w:r>
          </w:p>
          <w:p w14:paraId="658D2EDF" w14:textId="77777777" w:rsidR="00EF4784" w:rsidRPr="00D64CA8" w:rsidRDefault="00EF4784" w:rsidP="004556F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kennen seine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Stärken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und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Schwächen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44C20FD" w14:textId="77777777" w:rsidR="00EF4784" w:rsidRPr="00D64CA8" w:rsidRDefault="00EF4784" w:rsidP="004556F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fordern und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fördern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es nach seinen individuellen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Möglichkeiten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damit jedes Kind so viel lernt, wie es leisten kann. </w:t>
            </w:r>
          </w:p>
          <w:p w14:paraId="279A6D0B" w14:textId="77777777" w:rsidR="00EF4784" w:rsidRPr="00D64CA8" w:rsidRDefault="00EF4784" w:rsidP="004556F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behandeln die Kinder fair und bevorzugen niemanden. </w:t>
            </w:r>
          </w:p>
          <w:p w14:paraId="6A55FE75" w14:textId="77777777" w:rsidR="00EF4784" w:rsidRPr="00D64CA8" w:rsidRDefault="00EF4784" w:rsidP="004556F7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gehen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sorgfältig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mit Lernzeit um. </w:t>
            </w:r>
          </w:p>
        </w:tc>
      </w:tr>
      <w:tr w:rsidR="00EF4784" w:rsidRPr="00D64CA8" w14:paraId="1C5CA838" w14:textId="77777777" w:rsidTr="004556F7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7161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Eltern </w:t>
            </w:r>
          </w:p>
          <w:p w14:paraId="24B6A069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sorgen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gute Rahmenbedingungen. </w:t>
            </w:r>
          </w:p>
          <w:p w14:paraId="0D349B50" w14:textId="77777777" w:rsidR="00EF4784" w:rsidRPr="00D64CA8" w:rsidRDefault="00EF4784" w:rsidP="004556F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achten auf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Vollständigkeit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von Materialien und Sachen. </w:t>
            </w:r>
          </w:p>
          <w:p w14:paraId="36370442" w14:textId="77777777" w:rsidR="00EF4784" w:rsidRPr="00D64CA8" w:rsidRDefault="00EF4784" w:rsidP="004556F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halten unser Kind zur Ordnung an. </w:t>
            </w:r>
          </w:p>
          <w:p w14:paraId="77AB3AA7" w14:textId="77777777" w:rsidR="00EF4784" w:rsidRDefault="00EF4784" w:rsidP="004556F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schicken das Kind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pünktlich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und mit </w:t>
            </w:r>
            <w:r>
              <w:rPr>
                <w:rFonts w:ascii="Arial" w:hAnsi="Arial" w:cs="Arial"/>
                <w:sz w:val="18"/>
                <w:szCs w:val="18"/>
              </w:rPr>
              <w:t xml:space="preserve">gesundem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Frühstück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zur Schule. </w:t>
            </w:r>
          </w:p>
          <w:p w14:paraId="7EF62155" w14:textId="77777777" w:rsidR="00EF4784" w:rsidRPr="00D64CA8" w:rsidRDefault="00EF4784" w:rsidP="004556F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 vertrauen den Lehrern und erziehen unsere Kinder zur Selbstständigkeit. Daher lassen wir sie alleine ins und aus dem Schulgebäude gehen.</w:t>
            </w:r>
          </w:p>
          <w:p w14:paraId="4369C612" w14:textId="77777777" w:rsidR="00EF4784" w:rsidRPr="00D64CA8" w:rsidRDefault="00EF4784" w:rsidP="004556F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stellen dem Kind einen Platz zur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Verfügung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an dem es die Hausaufgaben in Ruhe anfertigen kann. </w:t>
            </w:r>
          </w:p>
          <w:p w14:paraId="4BE074AF" w14:textId="77777777" w:rsidR="00EF4784" w:rsidRPr="00D64CA8" w:rsidRDefault="00EF4784" w:rsidP="004556F7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achten auf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regelmäßige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Anfertigung aller Hausaufgaben.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36BC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Lehrerinnen und Lehrer </w:t>
            </w:r>
          </w:p>
          <w:p w14:paraId="19E5D059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sorgen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dafür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dass die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Grundbedürfnisse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des Kindes </w:t>
            </w:r>
          </w:p>
          <w:p w14:paraId="20769829" w14:textId="77777777" w:rsidR="00EF4784" w:rsidRPr="00D64CA8" w:rsidRDefault="00EF4784" w:rsidP="004556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Geborgenheit, </w:t>
            </w:r>
          </w:p>
          <w:p w14:paraId="00B82EB8" w14:textId="77777777" w:rsidR="00EF4784" w:rsidRPr="00D64CA8" w:rsidRDefault="00EF4784" w:rsidP="004556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neuen Erfahrungen, </w:t>
            </w:r>
          </w:p>
          <w:p w14:paraId="34E509CF" w14:textId="77777777" w:rsidR="00EF4784" w:rsidRPr="00D64CA8" w:rsidRDefault="00EF4784" w:rsidP="004556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Verantwortung, </w:t>
            </w:r>
          </w:p>
          <w:p w14:paraId="51B6102F" w14:textId="77777777" w:rsidR="00EF4784" w:rsidRPr="00D64CA8" w:rsidRDefault="00EF4784" w:rsidP="004556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nach Lob und Anerkennung in Unterricht und Schulleben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berücksichtigt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werden und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unterstützen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die Eltern in der Wahrnehmung Ihres Erziehungsauftrages.</w:t>
            </w:r>
          </w:p>
          <w:p w14:paraId="5097B314" w14:textId="77777777" w:rsidR="00EF4784" w:rsidRPr="00D64CA8" w:rsidRDefault="00EF4784" w:rsidP="004556F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Wir laden ein zu Mitwirkung in schulischen Gremien und Schulleben. </w:t>
            </w:r>
          </w:p>
          <w:p w14:paraId="66BDD9E2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784" w:rsidRPr="00D64CA8" w14:paraId="38E560CC" w14:textId="77777777" w:rsidTr="004556F7"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1C26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Eltern </w:t>
            </w:r>
          </w:p>
          <w:p w14:paraId="177AB34D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informieren die Schule sofort </w:t>
            </w:r>
          </w:p>
          <w:p w14:paraId="593D4E1D" w14:textId="77777777" w:rsidR="00EF4784" w:rsidRPr="00D64CA8" w:rsidRDefault="00EF4784" w:rsidP="004556F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über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Änderungen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von Adressen und Telefonnummern, </w:t>
            </w:r>
          </w:p>
          <w:p w14:paraId="1FEA90C5" w14:textId="77777777" w:rsidR="00EF4784" w:rsidRPr="00D64CA8" w:rsidRDefault="00EF4784" w:rsidP="004556F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bei Erkrankungen, </w:t>
            </w:r>
          </w:p>
          <w:p w14:paraId="04C08E11" w14:textId="77777777" w:rsidR="00EF4784" w:rsidRPr="00D64CA8" w:rsidRDefault="00EF4784" w:rsidP="004556F7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bei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familiären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Veränderungen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die das Kind beeinflussen.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D400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Wir, die Lehrerinnen und Lehrer </w:t>
            </w:r>
          </w:p>
          <w:p w14:paraId="08CFFC30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informieren die Eltern umfassend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über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0A7E67" w14:textId="77777777" w:rsidR="00EF4784" w:rsidRPr="00D64CA8" w:rsidRDefault="00EF4784" w:rsidP="004556F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unterrichtliche Inhalte, </w:t>
            </w:r>
          </w:p>
          <w:p w14:paraId="639FFB66" w14:textId="77777777" w:rsidR="00EF4784" w:rsidRPr="00D64CA8" w:rsidRDefault="00EF4784" w:rsidP="004556F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die Lernentwicklung des Kindes, </w:t>
            </w:r>
          </w:p>
          <w:p w14:paraId="0B7C6AEC" w14:textId="77777777" w:rsidR="00EF4784" w:rsidRPr="00D64CA8" w:rsidRDefault="00EF4784" w:rsidP="004556F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seine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Persönlichkeitsentwicklung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3F1EA4AB" w14:textId="77777777" w:rsidR="00EF4784" w:rsidRPr="00D64CA8" w:rsidRDefault="00EF4784" w:rsidP="004556F7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wichtige schulische Ereignisse.</w:t>
            </w:r>
          </w:p>
          <w:p w14:paraId="15A01229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784" w:rsidRPr="00D64CA8" w14:paraId="0FA93CC3" w14:textId="77777777" w:rsidTr="004556F7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2BF4AE6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 xml:space="preserve">Bei eventuell auftretenden Problemen nehmen beide Seiten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unverzüglich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Kontakt miteinander auf, um einen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persönlichen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64CA8">
              <w:rPr>
                <w:rFonts w:ascii="Arial" w:hAnsi="Arial" w:cs="Arial"/>
                <w:sz w:val="18"/>
                <w:szCs w:val="18"/>
              </w:rPr>
              <w:t>Gesprächstermin</w:t>
            </w:r>
            <w:proofErr w:type="spellEnd"/>
            <w:r w:rsidRPr="00D64CA8">
              <w:rPr>
                <w:rFonts w:ascii="Arial" w:hAnsi="Arial" w:cs="Arial"/>
                <w:sz w:val="18"/>
                <w:szCs w:val="18"/>
              </w:rPr>
              <w:t xml:space="preserve"> zu vereinbaren. </w:t>
            </w:r>
            <w:r w:rsidRPr="00D64CA8">
              <w:rPr>
                <w:rFonts w:ascii="Arial" w:hAnsi="Arial" w:cs="Arial"/>
                <w:sz w:val="16"/>
                <w:szCs w:val="16"/>
              </w:rPr>
              <w:t>Tel.: 05222/</w:t>
            </w:r>
            <w:r>
              <w:rPr>
                <w:rFonts w:ascii="Arial" w:hAnsi="Arial" w:cs="Arial"/>
                <w:sz w:val="16"/>
                <w:szCs w:val="16"/>
              </w:rPr>
              <w:t>952 468</w:t>
            </w:r>
            <w:r w:rsidRPr="00D64CA8">
              <w:rPr>
                <w:rFonts w:ascii="Arial" w:hAnsi="Arial" w:cs="Arial"/>
                <w:sz w:val="16"/>
                <w:szCs w:val="16"/>
              </w:rPr>
              <w:t xml:space="preserve"> (Mo - Fr 8.00-12.30h) </w:t>
            </w:r>
          </w:p>
        </w:tc>
      </w:tr>
      <w:tr w:rsidR="00EF4784" w:rsidRPr="00D64CA8" w14:paraId="0C5360D1" w14:textId="77777777" w:rsidTr="004556F7">
        <w:tc>
          <w:tcPr>
            <w:tcW w:w="9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CB32" w14:textId="77777777" w:rsidR="00EF4784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  <w:p w14:paraId="365C2C82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Bad Salzuflen, den_________________________________</w:t>
            </w:r>
          </w:p>
          <w:p w14:paraId="09244DEC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64CA8">
              <w:rPr>
                <w:rFonts w:ascii="Arial" w:hAnsi="Arial" w:cs="Arial"/>
                <w:sz w:val="18"/>
                <w:szCs w:val="18"/>
              </w:rPr>
              <w:t>____________________________________                                   _____________________________________</w:t>
            </w:r>
          </w:p>
          <w:p w14:paraId="50CE1047" w14:textId="77777777" w:rsidR="00EF4784" w:rsidRPr="00D64CA8" w:rsidRDefault="00EF4784" w:rsidP="004556F7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D64CA8">
              <w:rPr>
                <w:rFonts w:ascii="Arial" w:hAnsi="Arial" w:cs="Arial"/>
                <w:sz w:val="16"/>
                <w:szCs w:val="16"/>
              </w:rPr>
              <w:t xml:space="preserve">                                         Eltern                                                                                  Schule, vertreten durch Klassenlehrerin </w:t>
            </w:r>
          </w:p>
        </w:tc>
      </w:tr>
    </w:tbl>
    <w:p w14:paraId="238D207E" w14:textId="77777777" w:rsidR="00004B7A" w:rsidRPr="002126C4" w:rsidRDefault="00004B7A" w:rsidP="002126C4">
      <w:bookmarkStart w:id="0" w:name="_GoBack"/>
      <w:bookmarkEnd w:id="0"/>
    </w:p>
    <w:sectPr w:rsidR="00004B7A" w:rsidRPr="002126C4" w:rsidSect="00F3553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06C4"/>
    <w:multiLevelType w:val="multilevel"/>
    <w:tmpl w:val="805E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E7EA5"/>
    <w:multiLevelType w:val="multilevel"/>
    <w:tmpl w:val="CD6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01307"/>
    <w:multiLevelType w:val="multilevel"/>
    <w:tmpl w:val="4BC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FD0AA3"/>
    <w:multiLevelType w:val="multilevel"/>
    <w:tmpl w:val="6AB6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A654C7"/>
    <w:multiLevelType w:val="multilevel"/>
    <w:tmpl w:val="4CC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042B3D"/>
    <w:multiLevelType w:val="multilevel"/>
    <w:tmpl w:val="15D0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87A5A"/>
    <w:multiLevelType w:val="multilevel"/>
    <w:tmpl w:val="2FCC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807055"/>
    <w:multiLevelType w:val="multilevel"/>
    <w:tmpl w:val="57DA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C46D05"/>
    <w:multiLevelType w:val="multilevel"/>
    <w:tmpl w:val="751A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410A6E"/>
    <w:multiLevelType w:val="multilevel"/>
    <w:tmpl w:val="BA3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1A4550"/>
    <w:multiLevelType w:val="multilevel"/>
    <w:tmpl w:val="AB1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4745CE"/>
    <w:multiLevelType w:val="multilevel"/>
    <w:tmpl w:val="3FD4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4D1E3A"/>
    <w:multiLevelType w:val="multilevel"/>
    <w:tmpl w:val="993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0F0108"/>
    <w:multiLevelType w:val="multilevel"/>
    <w:tmpl w:val="573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36"/>
    <w:rsid w:val="00004B7A"/>
    <w:rsid w:val="000D5C8C"/>
    <w:rsid w:val="002126C4"/>
    <w:rsid w:val="002219DE"/>
    <w:rsid w:val="00370806"/>
    <w:rsid w:val="003E2DEB"/>
    <w:rsid w:val="00541659"/>
    <w:rsid w:val="00722854"/>
    <w:rsid w:val="00775736"/>
    <w:rsid w:val="00776B1C"/>
    <w:rsid w:val="008378F3"/>
    <w:rsid w:val="00867A9E"/>
    <w:rsid w:val="008B51D1"/>
    <w:rsid w:val="009E4828"/>
    <w:rsid w:val="00D00FD0"/>
    <w:rsid w:val="00D64CA8"/>
    <w:rsid w:val="00EF4784"/>
    <w:rsid w:val="00F3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72DC2"/>
  <w14:defaultImageDpi w14:val="300"/>
  <w15:docId w15:val="{B9A5F0CC-8503-4CC5-A714-71A60B6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757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9D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6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4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3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6F1A5EE8.dotm</Template>
  <TotalTime>0</TotalTime>
  <Pages>3</Pages>
  <Words>827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Albsmeier</dc:creator>
  <cp:keywords/>
  <dc:description/>
  <cp:lastModifiedBy>Krenz, Tanja Nicole (Stadt Bad Salzuflen)</cp:lastModifiedBy>
  <cp:revision>15</cp:revision>
  <cp:lastPrinted>2018-12-18T11:24:00Z</cp:lastPrinted>
  <dcterms:created xsi:type="dcterms:W3CDTF">2014-05-01T12:14:00Z</dcterms:created>
  <dcterms:modified xsi:type="dcterms:W3CDTF">2018-12-18T13:16:00Z</dcterms:modified>
</cp:coreProperties>
</file>